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AED1E6" w14:textId="77777777" w:rsidR="00000000" w:rsidRDefault="00127B9C">
      <w:pPr>
        <w:spacing w:before="240" w:line="400" w:lineRule="atLeast"/>
        <w:rPr>
          <w:rFonts w:hint="eastAsia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sz w:val="30"/>
          <w:szCs w:val="30"/>
        </w:rPr>
        <w:t>附件</w:t>
      </w:r>
      <w:r>
        <w:rPr>
          <w:sz w:val="30"/>
          <w:szCs w:val="30"/>
        </w:rPr>
        <w:t xml:space="preserve"> </w:t>
      </w:r>
    </w:p>
    <w:p w14:paraId="68B737CC" w14:textId="77777777" w:rsidR="00000000" w:rsidRDefault="00127B9C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     </w:t>
      </w:r>
    </w:p>
    <w:p w14:paraId="57E485BE" w14:textId="77777777" w:rsidR="00000000" w:rsidRDefault="00127B9C">
      <w:pPr>
        <w:snapToGrid w:val="0"/>
        <w:spacing w:line="360" w:lineRule="auto"/>
        <w:rPr>
          <w:rFonts w:hint="eastAsia"/>
          <w:sz w:val="30"/>
        </w:rPr>
      </w:pPr>
      <w:r>
        <w:rPr>
          <w:sz w:val="30"/>
        </w:rPr>
        <w:t xml:space="preserve">             </w:t>
      </w:r>
    </w:p>
    <w:p w14:paraId="74EBB4CB" w14:textId="77777777" w:rsidR="00000000" w:rsidRDefault="00127B9C">
      <w:pPr>
        <w:snapToGrid w:val="0"/>
        <w:spacing w:line="360" w:lineRule="auto"/>
        <w:rPr>
          <w:rFonts w:hint="eastAsia"/>
          <w:sz w:val="30"/>
        </w:rPr>
      </w:pPr>
      <w:r>
        <w:rPr>
          <w:sz w:val="30"/>
        </w:rPr>
        <w:t xml:space="preserve">                       </w:t>
      </w:r>
    </w:p>
    <w:p w14:paraId="1183C9BC" w14:textId="77777777" w:rsidR="00000000" w:rsidRDefault="00127B9C">
      <w:pPr>
        <w:snapToGrid w:val="0"/>
        <w:spacing w:line="360" w:lineRule="auto"/>
        <w:jc w:val="center"/>
        <w:rPr>
          <w:rFonts w:ascii="黑体" w:eastAsia="黑体" w:hint="eastAsia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国家发展改革委国民经济综合司</w:t>
      </w:r>
    </w:p>
    <w:p w14:paraId="07DED9B0" w14:textId="77777777" w:rsidR="00000000" w:rsidRDefault="00127B9C">
      <w:pPr>
        <w:snapToGrid w:val="0"/>
        <w:spacing w:line="360" w:lineRule="auto"/>
        <w:jc w:val="center"/>
        <w:rPr>
          <w:rFonts w:ascii="黑体" w:eastAsia="黑体" w:hint="eastAsia"/>
          <w:sz w:val="44"/>
        </w:rPr>
      </w:pPr>
      <w:r>
        <w:rPr>
          <w:rFonts w:ascii="黑体" w:eastAsia="黑体" w:hint="eastAsia"/>
          <w:b/>
          <w:sz w:val="44"/>
        </w:rPr>
        <w:t>研究课题申报书</w:t>
      </w:r>
    </w:p>
    <w:p w14:paraId="0B51E4BF" w14:textId="77777777" w:rsidR="00000000" w:rsidRDefault="00127B9C">
      <w:pPr>
        <w:snapToGrid w:val="0"/>
        <w:spacing w:line="360" w:lineRule="auto"/>
        <w:jc w:val="center"/>
        <w:rPr>
          <w:sz w:val="32"/>
        </w:rPr>
      </w:pPr>
    </w:p>
    <w:p w14:paraId="5FC12284" w14:textId="77777777" w:rsidR="00000000" w:rsidRDefault="00127B9C">
      <w:pPr>
        <w:snapToGrid w:val="0"/>
        <w:spacing w:line="360" w:lineRule="auto"/>
        <w:jc w:val="center"/>
        <w:rPr>
          <w:rFonts w:hint="eastAsia"/>
          <w:sz w:val="32"/>
        </w:rPr>
      </w:pPr>
    </w:p>
    <w:p w14:paraId="0F560576" w14:textId="77777777" w:rsidR="00000000" w:rsidRDefault="00127B9C">
      <w:pPr>
        <w:snapToGrid w:val="0"/>
        <w:spacing w:line="360" w:lineRule="auto"/>
        <w:rPr>
          <w:rFonts w:hint="eastAsia"/>
          <w:sz w:val="32"/>
        </w:rPr>
      </w:pPr>
    </w:p>
    <w:p w14:paraId="721C3BBB" w14:textId="77777777" w:rsidR="00000000" w:rsidRDefault="00127B9C">
      <w:pPr>
        <w:adjustRightInd w:val="0"/>
        <w:snapToGrid w:val="0"/>
        <w:spacing w:line="480" w:lineRule="auto"/>
        <w:ind w:firstLine="1077"/>
        <w:rPr>
          <w:rFonts w:ascii="黑体" w:eastAsia="黑体" w:hint="eastAsia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  </w:t>
      </w:r>
    </w:p>
    <w:p w14:paraId="402C7A28" w14:textId="77777777" w:rsidR="00000000" w:rsidRDefault="00127B9C">
      <w:pPr>
        <w:adjustRightInd w:val="0"/>
        <w:snapToGrid w:val="0"/>
        <w:spacing w:line="480" w:lineRule="auto"/>
        <w:ind w:firstLine="1077"/>
        <w:rPr>
          <w:rFonts w:ascii="黑体" w:eastAsia="黑体" w:hint="eastAsia"/>
          <w:b/>
          <w:sz w:val="18"/>
        </w:rPr>
      </w:pPr>
    </w:p>
    <w:p w14:paraId="055728E0" w14:textId="77777777" w:rsidR="00000000" w:rsidRDefault="00127B9C">
      <w:pPr>
        <w:adjustRightInd w:val="0"/>
        <w:snapToGrid w:val="0"/>
        <w:spacing w:line="480" w:lineRule="auto"/>
        <w:ind w:firstLine="1077"/>
        <w:rPr>
          <w:rFonts w:ascii="黑体" w:eastAsia="黑体" w:hint="eastAsia"/>
          <w:b/>
          <w:sz w:val="18"/>
        </w:rPr>
      </w:pPr>
    </w:p>
    <w:p w14:paraId="7BC7D2C4" w14:textId="77777777" w:rsidR="00000000" w:rsidRDefault="00127B9C">
      <w:pPr>
        <w:adjustRightInd w:val="0"/>
        <w:snapToGrid w:val="0"/>
        <w:spacing w:line="480" w:lineRule="auto"/>
        <w:ind w:firstLine="1077"/>
        <w:rPr>
          <w:rFonts w:ascii="黑体" w:eastAsia="黑体" w:hint="eastAsia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         </w:t>
      </w:r>
      <w:r>
        <w:rPr>
          <w:rFonts w:ascii="黑体" w:eastAsia="黑体" w:hint="eastAsia"/>
          <w:b/>
          <w:sz w:val="28"/>
          <w:u w:val="single"/>
        </w:rPr>
        <w:t>（单位盖章）</w:t>
      </w:r>
      <w:r>
        <w:rPr>
          <w:rFonts w:ascii="黑体" w:eastAsia="黑体" w:hint="eastAsia"/>
          <w:b/>
          <w:sz w:val="28"/>
          <w:u w:val="single"/>
        </w:rPr>
        <w:t xml:space="preserve">               </w:t>
      </w:r>
    </w:p>
    <w:p w14:paraId="3BEDAEA7" w14:textId="77777777" w:rsidR="00000000" w:rsidRDefault="00127B9C">
      <w:pPr>
        <w:adjustRightInd w:val="0"/>
        <w:snapToGrid w:val="0"/>
        <w:spacing w:line="480" w:lineRule="auto"/>
        <w:ind w:firstLine="1077"/>
        <w:rPr>
          <w:rFonts w:ascii="黑体" w:eastAsia="黑体" w:hint="eastAsia"/>
          <w:b/>
          <w:sz w:val="18"/>
        </w:rPr>
      </w:pPr>
    </w:p>
    <w:p w14:paraId="2852037A" w14:textId="77777777" w:rsidR="00000000" w:rsidRDefault="00127B9C">
      <w:pPr>
        <w:adjustRightInd w:val="0"/>
        <w:snapToGrid w:val="0"/>
        <w:spacing w:line="480" w:lineRule="auto"/>
        <w:ind w:firstLine="1077"/>
        <w:rPr>
          <w:rFonts w:ascii="黑体" w:eastAsia="黑体" w:hint="eastAsia"/>
          <w:b/>
          <w:sz w:val="18"/>
        </w:rPr>
      </w:pPr>
    </w:p>
    <w:p w14:paraId="6D5C2BBF" w14:textId="77777777" w:rsidR="00000000" w:rsidRDefault="00127B9C">
      <w:pPr>
        <w:adjustRightInd w:val="0"/>
        <w:snapToGrid w:val="0"/>
        <w:spacing w:line="480" w:lineRule="auto"/>
        <w:ind w:firstLine="1077"/>
        <w:rPr>
          <w:rFonts w:ascii="黑体" w:eastAsia="黑体" w:hint="eastAsia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</w:t>
      </w:r>
      <w:r>
        <w:rPr>
          <w:rFonts w:ascii="黑体" w:eastAsia="黑体" w:hint="eastAsia"/>
          <w:b/>
          <w:sz w:val="28"/>
          <w:u w:val="single"/>
        </w:rPr>
        <w:t xml:space="preserve">             </w:t>
      </w:r>
    </w:p>
    <w:p w14:paraId="040722B8" w14:textId="77777777" w:rsidR="00000000" w:rsidRDefault="00127B9C">
      <w:pPr>
        <w:adjustRightInd w:val="0"/>
        <w:snapToGrid w:val="0"/>
        <w:spacing w:line="480" w:lineRule="auto"/>
        <w:ind w:firstLine="1077"/>
        <w:rPr>
          <w:rFonts w:ascii="黑体" w:eastAsia="黑体" w:hint="eastAsia"/>
          <w:b/>
          <w:sz w:val="18"/>
        </w:rPr>
      </w:pPr>
    </w:p>
    <w:p w14:paraId="20CBA8B7" w14:textId="77777777" w:rsidR="00000000" w:rsidRDefault="00127B9C">
      <w:pPr>
        <w:adjustRightInd w:val="0"/>
        <w:snapToGrid w:val="0"/>
        <w:spacing w:line="480" w:lineRule="auto"/>
        <w:ind w:firstLine="1077"/>
        <w:rPr>
          <w:rFonts w:ascii="黑体" w:eastAsia="黑体" w:hint="eastAsia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40142CFA" w14:textId="77777777" w:rsidR="00000000" w:rsidRDefault="00127B9C">
      <w:pPr>
        <w:adjustRightInd w:val="0"/>
        <w:snapToGrid w:val="0"/>
        <w:spacing w:line="480" w:lineRule="auto"/>
        <w:ind w:firstLine="1077"/>
        <w:rPr>
          <w:rFonts w:ascii="黑体" w:eastAsia="黑体" w:hint="eastAsia"/>
          <w:b/>
          <w:sz w:val="18"/>
        </w:rPr>
      </w:pPr>
    </w:p>
    <w:p w14:paraId="610E4B02" w14:textId="77777777" w:rsidR="00000000" w:rsidRDefault="00127B9C">
      <w:pPr>
        <w:adjustRightInd w:val="0"/>
        <w:snapToGrid w:val="0"/>
        <w:spacing w:line="480" w:lineRule="auto"/>
        <w:ind w:firstLine="1077"/>
        <w:rPr>
          <w:rFonts w:ascii="黑体" w:eastAsia="黑体" w:hint="eastAsia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  </w:t>
      </w:r>
    </w:p>
    <w:p w14:paraId="7C6083E8" w14:textId="77777777" w:rsidR="00000000" w:rsidRDefault="00127B9C">
      <w:pPr>
        <w:adjustRightInd w:val="0"/>
        <w:snapToGrid w:val="0"/>
        <w:spacing w:line="480" w:lineRule="auto"/>
        <w:ind w:firstLine="1077"/>
        <w:rPr>
          <w:rFonts w:ascii="黑体" w:eastAsia="黑体" w:hint="eastAsia"/>
          <w:b/>
          <w:sz w:val="18"/>
        </w:rPr>
      </w:pPr>
    </w:p>
    <w:p w14:paraId="1DB168F9" w14:textId="77777777" w:rsidR="00000000" w:rsidRDefault="00127B9C">
      <w:pPr>
        <w:snapToGrid w:val="0"/>
        <w:spacing w:line="36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国家发展改革委国民经济综合司</w:t>
      </w:r>
    </w:p>
    <w:p w14:paraId="4DA9416C" w14:textId="45E80E0A" w:rsidR="00000000" w:rsidRDefault="00127B9C">
      <w:pPr>
        <w:snapToGrid w:val="0"/>
        <w:spacing w:line="360" w:lineRule="auto"/>
        <w:jc w:val="center"/>
        <w:rPr>
          <w:rFonts w:hint="eastAsia"/>
        </w:rPr>
      </w:pPr>
      <w:r>
        <w:rPr>
          <w:rFonts w:hint="eastAsia"/>
          <w:sz w:val="28"/>
        </w:rPr>
        <w:t>202</w:t>
      </w:r>
      <w:r>
        <w:rPr>
          <w:sz w:val="28"/>
          <w:lang w:val="en"/>
        </w:rPr>
        <w:t>3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</w:p>
    <w:p w14:paraId="713FB368" w14:textId="77777777" w:rsidR="00000000" w:rsidRDefault="00127B9C">
      <w:pPr>
        <w:snapToGrid w:val="0"/>
        <w:spacing w:before="120"/>
        <w:jc w:val="distribute"/>
        <w:rPr>
          <w:rFonts w:hint="eastAsia"/>
          <w:sz w:val="24"/>
        </w:rPr>
        <w:sectPr w:rsidR="00000000">
          <w:footerReference w:type="even" r:id="rId7"/>
          <w:footerReference w:type="default" r:id="rId8"/>
          <w:type w:val="nextColumn"/>
          <w:pgSz w:w="11907" w:h="16840"/>
          <w:pgMar w:top="1418" w:right="1134" w:bottom="1418" w:left="1134" w:header="851" w:footer="851" w:gutter="0"/>
          <w:pgNumType w:start="0"/>
          <w:cols w:space="720"/>
          <w:titlePg/>
          <w:docGrid w:linePitch="326"/>
        </w:sect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230"/>
        <w:gridCol w:w="720"/>
        <w:gridCol w:w="2340"/>
        <w:gridCol w:w="1440"/>
        <w:gridCol w:w="2460"/>
      </w:tblGrid>
      <w:tr w:rsidR="00000000" w14:paraId="56E31610" w14:textId="77777777">
        <w:trPr>
          <w:cantSplit/>
          <w:trHeight w:hRule="exact" w:val="440"/>
        </w:trPr>
        <w:tc>
          <w:tcPr>
            <w:tcW w:w="1575" w:type="dxa"/>
          </w:tcPr>
          <w:p w14:paraId="33D2A18E" w14:textId="77777777" w:rsidR="00000000" w:rsidRDefault="00127B9C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8190" w:type="dxa"/>
            <w:gridSpan w:val="5"/>
          </w:tcPr>
          <w:p w14:paraId="328C9955" w14:textId="77777777" w:rsidR="00000000" w:rsidRDefault="00127B9C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000000" w14:paraId="72464B97" w14:textId="77777777">
        <w:trPr>
          <w:cantSplit/>
          <w:trHeight w:hRule="exact" w:val="440"/>
        </w:trPr>
        <w:tc>
          <w:tcPr>
            <w:tcW w:w="1575" w:type="dxa"/>
          </w:tcPr>
          <w:p w14:paraId="60D248E4" w14:textId="77777777" w:rsidR="00000000" w:rsidRDefault="00127B9C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8190" w:type="dxa"/>
            <w:gridSpan w:val="5"/>
          </w:tcPr>
          <w:p w14:paraId="7E432DF0" w14:textId="77777777" w:rsidR="00000000" w:rsidRDefault="00127B9C">
            <w:pPr>
              <w:snapToGrid w:val="0"/>
              <w:spacing w:before="120"/>
              <w:jc w:val="left"/>
              <w:rPr>
                <w:rFonts w:hint="eastAsia"/>
                <w:sz w:val="24"/>
              </w:rPr>
            </w:pPr>
          </w:p>
        </w:tc>
      </w:tr>
      <w:tr w:rsidR="00000000" w14:paraId="0DFC2A57" w14:textId="77777777">
        <w:trPr>
          <w:cantSplit/>
          <w:trHeight w:hRule="exact" w:val="440"/>
        </w:trPr>
        <w:tc>
          <w:tcPr>
            <w:tcW w:w="1575" w:type="dxa"/>
          </w:tcPr>
          <w:p w14:paraId="0DCEE65B" w14:textId="77777777" w:rsidR="00000000" w:rsidRDefault="00127B9C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8190" w:type="dxa"/>
            <w:gridSpan w:val="5"/>
          </w:tcPr>
          <w:p w14:paraId="5567E655" w14:textId="77777777" w:rsidR="00000000" w:rsidRDefault="00127B9C">
            <w:pPr>
              <w:snapToGrid w:val="0"/>
              <w:spacing w:before="120"/>
              <w:rPr>
                <w:rFonts w:hint="eastAsia"/>
                <w:sz w:val="24"/>
              </w:rPr>
            </w:pPr>
          </w:p>
        </w:tc>
      </w:tr>
      <w:tr w:rsidR="00000000" w14:paraId="7D187583" w14:textId="77777777">
        <w:trPr>
          <w:cantSplit/>
          <w:trHeight w:hRule="exact" w:val="440"/>
        </w:trPr>
        <w:tc>
          <w:tcPr>
            <w:tcW w:w="1575" w:type="dxa"/>
          </w:tcPr>
          <w:p w14:paraId="1DF10ED2" w14:textId="77777777" w:rsidR="00000000" w:rsidRDefault="00127B9C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14:paraId="43D23F24" w14:textId="77777777" w:rsidR="00000000" w:rsidRDefault="00127B9C"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73CD3266" w14:textId="77777777" w:rsidR="00000000" w:rsidRDefault="00127B9C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14:paraId="22136998" w14:textId="77777777" w:rsidR="00000000" w:rsidRDefault="00127B9C">
            <w:pPr>
              <w:snapToGrid w:val="0"/>
              <w:spacing w:before="120"/>
              <w:jc w:val="left"/>
              <w:rPr>
                <w:rFonts w:hint="eastAsia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5DC6AD7B" w14:textId="77777777" w:rsidR="00000000" w:rsidRDefault="00127B9C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460" w:type="dxa"/>
            <w:vAlign w:val="center"/>
          </w:tcPr>
          <w:p w14:paraId="29FA298B" w14:textId="77777777" w:rsidR="00000000" w:rsidRDefault="00127B9C">
            <w:pPr>
              <w:snapToGrid w:val="0"/>
              <w:spacing w:before="120"/>
              <w:jc w:val="left"/>
              <w:rPr>
                <w:rFonts w:hint="eastAsia"/>
                <w:sz w:val="24"/>
              </w:rPr>
            </w:pPr>
          </w:p>
        </w:tc>
      </w:tr>
      <w:tr w:rsidR="00000000" w14:paraId="710CF610" w14:textId="77777777">
        <w:trPr>
          <w:cantSplit/>
          <w:trHeight w:hRule="exact" w:val="440"/>
        </w:trPr>
        <w:tc>
          <w:tcPr>
            <w:tcW w:w="1575" w:type="dxa"/>
            <w:vMerge w:val="restart"/>
            <w:vAlign w:val="center"/>
          </w:tcPr>
          <w:p w14:paraId="2E610F63" w14:textId="77777777" w:rsidR="00000000" w:rsidRDefault="00127B9C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14:paraId="5C9818E9" w14:textId="77777777" w:rsidR="00000000" w:rsidRDefault="00127B9C"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2009B94" w14:textId="77777777" w:rsidR="00000000" w:rsidRDefault="00127B9C"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  <w:vAlign w:val="center"/>
          </w:tcPr>
          <w:p w14:paraId="7C5D5D0C" w14:textId="77777777" w:rsidR="00000000" w:rsidRDefault="00127B9C">
            <w:pPr>
              <w:snapToGrid w:val="0"/>
              <w:spacing w:befor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14:paraId="24C77EDC" w14:textId="77777777" w:rsidR="00000000" w:rsidRDefault="00127B9C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60" w:type="dxa"/>
          </w:tcPr>
          <w:p w14:paraId="145A8E2C" w14:textId="77777777" w:rsidR="00000000" w:rsidRDefault="00127B9C">
            <w:pPr>
              <w:snapToGrid w:val="0"/>
              <w:spacing w:before="120"/>
              <w:rPr>
                <w:rFonts w:hint="eastAsia"/>
                <w:sz w:val="24"/>
              </w:rPr>
            </w:pPr>
          </w:p>
        </w:tc>
      </w:tr>
      <w:tr w:rsidR="00000000" w14:paraId="28419325" w14:textId="77777777">
        <w:trPr>
          <w:cantSplit/>
          <w:trHeight w:hRule="exact" w:val="440"/>
        </w:trPr>
        <w:tc>
          <w:tcPr>
            <w:tcW w:w="1575" w:type="dxa"/>
            <w:vMerge/>
          </w:tcPr>
          <w:p w14:paraId="1948B9FA" w14:textId="77777777" w:rsidR="00000000" w:rsidRDefault="00127B9C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230" w:type="dxa"/>
            <w:vMerge/>
          </w:tcPr>
          <w:p w14:paraId="16137088" w14:textId="77777777" w:rsidR="00000000" w:rsidRDefault="00127B9C"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</w:tcPr>
          <w:p w14:paraId="02D0DA8A" w14:textId="77777777" w:rsidR="00000000" w:rsidRDefault="00127B9C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 w14:paraId="215C9E67" w14:textId="77777777" w:rsidR="00000000" w:rsidRDefault="00127B9C">
            <w:pPr>
              <w:snapToGrid w:val="0"/>
              <w:spacing w:befor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14:paraId="793586B8" w14:textId="77777777" w:rsidR="00000000" w:rsidRDefault="00127B9C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460" w:type="dxa"/>
          </w:tcPr>
          <w:p w14:paraId="157E459F" w14:textId="77777777" w:rsidR="00000000" w:rsidRDefault="00127B9C">
            <w:pPr>
              <w:snapToGrid w:val="0"/>
              <w:spacing w:before="120"/>
              <w:jc w:val="left"/>
              <w:rPr>
                <w:rFonts w:hint="eastAsia"/>
                <w:sz w:val="24"/>
              </w:rPr>
            </w:pPr>
          </w:p>
        </w:tc>
      </w:tr>
      <w:tr w:rsidR="00000000" w14:paraId="54668F14" w14:textId="77777777">
        <w:trPr>
          <w:cantSplit/>
          <w:trHeight w:hRule="exact" w:val="440"/>
        </w:trPr>
        <w:tc>
          <w:tcPr>
            <w:tcW w:w="1575" w:type="dxa"/>
          </w:tcPr>
          <w:p w14:paraId="76B6B6A0" w14:textId="77777777" w:rsidR="00000000" w:rsidRDefault="00127B9C">
            <w:pPr>
              <w:snapToGrid w:val="0"/>
              <w:spacing w:before="1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190" w:type="dxa"/>
            <w:gridSpan w:val="5"/>
          </w:tcPr>
          <w:p w14:paraId="5A88FD34" w14:textId="77777777" w:rsidR="00000000" w:rsidRDefault="00127B9C">
            <w:pPr>
              <w:snapToGrid w:val="0"/>
              <w:spacing w:before="120"/>
              <w:jc w:val="left"/>
              <w:rPr>
                <w:rFonts w:hint="eastAsia"/>
              </w:rPr>
            </w:pPr>
          </w:p>
        </w:tc>
      </w:tr>
      <w:tr w:rsidR="00000000" w14:paraId="6B66BBFA" w14:textId="77777777">
        <w:trPr>
          <w:cantSplit/>
          <w:trHeight w:hRule="exact" w:val="10820"/>
        </w:trPr>
        <w:tc>
          <w:tcPr>
            <w:tcW w:w="9765" w:type="dxa"/>
            <w:gridSpan w:val="6"/>
          </w:tcPr>
          <w:p w14:paraId="7D8BCE46" w14:textId="77777777" w:rsidR="00000000" w:rsidRDefault="00127B9C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（目的、意义、目标）</w:t>
            </w:r>
          </w:p>
          <w:p w14:paraId="777555BA" w14:textId="77777777" w:rsidR="00000000" w:rsidRDefault="00127B9C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14:paraId="5F4645F4" w14:textId="77777777" w:rsidR="00000000" w:rsidRDefault="00127B9C">
      <w:pPr>
        <w:snapToGrid w:val="0"/>
        <w:spacing w:line="360" w:lineRule="auto"/>
        <w:rPr>
          <w:rFonts w:hint="eastAsia"/>
          <w:sz w:val="32"/>
        </w:rPr>
        <w:sectPr w:rsidR="00000000">
          <w:footerReference w:type="default" r:id="rId9"/>
          <w:footerReference w:type="first" r:id="rId10"/>
          <w:pgSz w:w="11907" w:h="16840"/>
          <w:pgMar w:top="1418" w:right="1134" w:bottom="1418" w:left="1134" w:header="851" w:footer="851" w:gutter="0"/>
          <w:pgNumType w:start="1"/>
          <w:cols w:space="720"/>
          <w:docGrid w:linePitch="326"/>
        </w:sectPr>
      </w:pP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01"/>
      </w:tblGrid>
      <w:tr w:rsidR="00000000" w14:paraId="0EA4E799" w14:textId="77777777">
        <w:trPr>
          <w:trHeight w:val="14732"/>
        </w:trPr>
        <w:tc>
          <w:tcPr>
            <w:tcW w:w="9401" w:type="dxa"/>
          </w:tcPr>
          <w:p w14:paraId="25F67D48" w14:textId="77777777" w:rsidR="00000000" w:rsidRDefault="00127B9C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</w:t>
            </w:r>
            <w:r>
              <w:rPr>
                <w:rFonts w:ascii="宋体" w:hAnsi="宋体" w:hint="eastAsia"/>
                <w:b/>
                <w:sz w:val="28"/>
              </w:rPr>
              <w:t>究）途径和方法</w:t>
            </w:r>
          </w:p>
          <w:p w14:paraId="7C30EC40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7BE43CD2" w14:textId="77777777" w:rsidR="00000000" w:rsidRDefault="00127B9C">
            <w:pPr>
              <w:spacing w:line="480" w:lineRule="exact"/>
              <w:ind w:right="40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、项目主要内容</w:t>
            </w:r>
          </w:p>
          <w:p w14:paraId="7DFE41F1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1E34ABEB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65B42977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4BA7A4EE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796F0B1C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340A2A68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0509ADBA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5F5A7928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2CE6E367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30AEA12A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36698B52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0A129213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057A88BF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48DCB072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5569F3EF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5CBFEE97" w14:textId="77777777" w:rsidR="00000000" w:rsidRDefault="00127B9C">
            <w:pPr>
              <w:spacing w:line="480" w:lineRule="exact"/>
              <w:ind w:right="40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A30FDBB" w14:textId="77777777" w:rsidR="00000000" w:rsidRDefault="00127B9C">
            <w:pPr>
              <w:spacing w:line="480" w:lineRule="exact"/>
              <w:ind w:right="40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、工作（研究）途径及方法</w:t>
            </w:r>
          </w:p>
          <w:p w14:paraId="5482D7D5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3A9EEB9C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7DC1825B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03B2D03A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7DEAFB96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3AC2A460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5828CC84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303AD565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5C195DAE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542BBBD2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2CD13870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716EEFA9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47ED1178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6CC3F1CC" w14:textId="77777777" w:rsidR="00000000" w:rsidRDefault="00127B9C"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34200AB5" w14:textId="77777777" w:rsidR="00000000" w:rsidRDefault="00127B9C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 w:hint="eastAsia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14:paraId="4C47954C" w14:textId="77777777" w:rsidR="00000000" w:rsidRDefault="00127B9C">
            <w:pPr>
              <w:ind w:firstLine="4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713772C0" w14:textId="77777777" w:rsidR="00000000" w:rsidRDefault="00127B9C">
            <w:pPr>
              <w:ind w:firstLine="4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773A3066" w14:textId="77777777" w:rsidR="00000000" w:rsidRDefault="00127B9C">
            <w:pPr>
              <w:ind w:firstLine="4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0E5FB49D" w14:textId="77777777" w:rsidR="00000000" w:rsidRDefault="00127B9C">
            <w:pPr>
              <w:ind w:firstLine="4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08A0B2BF" w14:textId="77777777" w:rsidR="00000000" w:rsidRDefault="00127B9C">
            <w:pPr>
              <w:ind w:firstLine="4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17F5F659" w14:textId="77777777" w:rsidR="00000000" w:rsidRDefault="00127B9C">
            <w:pPr>
              <w:ind w:firstLine="4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51F86735" w14:textId="77777777" w:rsidR="00000000" w:rsidRDefault="00127B9C">
            <w:pPr>
              <w:ind w:firstLine="4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419C42E8" w14:textId="77777777" w:rsidR="00000000" w:rsidRDefault="00127B9C">
            <w:pPr>
              <w:ind w:firstLine="4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22BF9247" w14:textId="77777777" w:rsidR="00000000" w:rsidRDefault="00127B9C">
            <w:pPr>
              <w:ind w:firstLine="4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2A5B7906" w14:textId="77777777" w:rsidR="00000000" w:rsidRDefault="00127B9C">
            <w:pPr>
              <w:ind w:firstLine="4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123E9CBF" w14:textId="77777777" w:rsidR="00000000" w:rsidRDefault="00127B9C">
            <w:pPr>
              <w:ind w:firstLine="4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070FFC65" w14:textId="77777777" w:rsidR="00000000" w:rsidRDefault="00127B9C">
            <w:pPr>
              <w:ind w:firstLine="4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0B525A3A" w14:textId="77777777" w:rsidR="00000000" w:rsidRDefault="00127B9C">
            <w:pPr>
              <w:ind w:firstLine="4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715C2B00" w14:textId="77777777" w:rsidR="00000000" w:rsidRDefault="00127B9C">
            <w:pPr>
              <w:ind w:firstLine="4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77EA8739" w14:textId="77777777" w:rsidR="00000000" w:rsidRDefault="00127B9C">
            <w:pPr>
              <w:ind w:firstLine="4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7B528905" w14:textId="77777777" w:rsidR="00000000" w:rsidRDefault="00127B9C">
            <w:pPr>
              <w:ind w:firstLine="4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285F73A3" w14:textId="77777777" w:rsidR="00000000" w:rsidRDefault="00127B9C">
            <w:pPr>
              <w:spacing w:line="360" w:lineRule="auto"/>
              <w:rPr>
                <w:rFonts w:ascii="仿宋_GB2312" w:eastAsia="仿宋_GB2312" w:hint="eastAsia"/>
              </w:rPr>
            </w:pPr>
          </w:p>
          <w:p w14:paraId="70E40090" w14:textId="77777777" w:rsidR="00000000" w:rsidRDefault="00127B9C">
            <w:pPr>
              <w:snapToGrid w:val="0"/>
              <w:spacing w:line="360" w:lineRule="auto"/>
              <w:rPr>
                <w:rFonts w:hint="eastAsia"/>
              </w:rPr>
            </w:pPr>
          </w:p>
          <w:p w14:paraId="75F69809" w14:textId="77777777" w:rsidR="00000000" w:rsidRDefault="00127B9C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14:paraId="103377B3" w14:textId="77777777" w:rsidR="00000000" w:rsidRDefault="00127B9C">
            <w:pPr>
              <w:spacing w:line="480" w:lineRule="exact"/>
              <w:ind w:right="40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2183CD32" w14:textId="77777777" w:rsidR="00000000" w:rsidRDefault="00127B9C">
            <w:pPr>
              <w:spacing w:line="480" w:lineRule="exact"/>
              <w:ind w:right="40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、完成日期：</w:t>
            </w:r>
          </w:p>
          <w:p w14:paraId="5863AF5C" w14:textId="77777777" w:rsidR="00000000" w:rsidRDefault="00127B9C">
            <w:pPr>
              <w:spacing w:line="480" w:lineRule="exact"/>
              <w:ind w:right="4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034B3F1B" w14:textId="77777777" w:rsidR="00000000" w:rsidRDefault="00127B9C">
            <w:pPr>
              <w:spacing w:line="480" w:lineRule="exact"/>
              <w:ind w:right="4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78C0AAC0" w14:textId="77777777" w:rsidR="00000000" w:rsidRDefault="00127B9C">
            <w:pPr>
              <w:spacing w:line="480" w:lineRule="exact"/>
              <w:ind w:right="40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、提交成果方式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统一要求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14:paraId="12636D95" w14:textId="77777777" w:rsidR="00000000" w:rsidRDefault="00127B9C">
            <w:pPr>
              <w:spacing w:line="360" w:lineRule="atLeast"/>
              <w:ind w:firstLineChars="100" w:firstLine="24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）中期工作进度报告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14:paraId="0B6FB1D7" w14:textId="77777777" w:rsidR="00000000" w:rsidRDefault="00127B9C">
            <w:pPr>
              <w:spacing w:line="360" w:lineRule="atLeast"/>
              <w:ind w:firstLineChars="100" w:firstLine="24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）研究报告全本：纸质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14:paraId="57064E3C" w14:textId="77777777" w:rsidR="00000000" w:rsidRDefault="00127B9C">
            <w:pPr>
              <w:spacing w:line="360" w:lineRule="atLeast"/>
              <w:ind w:firstLineChars="100" w:firstLine="24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）研究报告简写本：纸质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14:paraId="27F4386D" w14:textId="77777777" w:rsidR="00000000" w:rsidRDefault="00127B9C">
            <w:pPr>
              <w:spacing w:line="360" w:lineRule="atLeast"/>
              <w:rPr>
                <w:rFonts w:ascii="宋体" w:hAnsi="宋体" w:hint="eastAsia"/>
                <w:sz w:val="28"/>
                <w:szCs w:val="28"/>
              </w:rPr>
            </w:pPr>
          </w:p>
          <w:p w14:paraId="5F258543" w14:textId="77777777" w:rsidR="00000000" w:rsidRDefault="00127B9C">
            <w:pPr>
              <w:spacing w:line="480" w:lineRule="exact"/>
              <w:ind w:left="120" w:right="40" w:firstLine="570"/>
              <w:rPr>
                <w:rFonts w:hint="eastAsia"/>
              </w:rPr>
            </w:pPr>
          </w:p>
          <w:p w14:paraId="3D76491C" w14:textId="77777777" w:rsidR="00000000" w:rsidRDefault="00127B9C">
            <w:pPr>
              <w:snapToGrid w:val="0"/>
              <w:spacing w:line="360" w:lineRule="auto"/>
              <w:rPr>
                <w:rFonts w:hint="eastAsia"/>
              </w:rPr>
            </w:pPr>
          </w:p>
          <w:p w14:paraId="7DDF94FB" w14:textId="77777777" w:rsidR="00000000" w:rsidRDefault="00127B9C">
            <w:pPr>
              <w:snapToGrid w:val="0"/>
              <w:spacing w:line="360" w:lineRule="auto"/>
              <w:rPr>
                <w:rFonts w:hint="eastAsia"/>
              </w:rPr>
            </w:pPr>
          </w:p>
          <w:p w14:paraId="05634AE9" w14:textId="77777777" w:rsidR="00000000" w:rsidRDefault="00127B9C">
            <w:pPr>
              <w:snapToGrid w:val="0"/>
              <w:spacing w:line="360" w:lineRule="auto"/>
              <w:rPr>
                <w:rFonts w:hint="eastAsia"/>
              </w:rPr>
            </w:pPr>
          </w:p>
          <w:p w14:paraId="4D3D8B82" w14:textId="77777777" w:rsidR="00000000" w:rsidRDefault="00127B9C">
            <w:pPr>
              <w:snapToGrid w:val="0"/>
              <w:spacing w:line="360" w:lineRule="auto"/>
              <w:rPr>
                <w:rFonts w:hint="eastAsia"/>
              </w:rPr>
            </w:pPr>
          </w:p>
          <w:p w14:paraId="4D1DE347" w14:textId="77777777" w:rsidR="00000000" w:rsidRDefault="00127B9C"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</w:tbl>
    <w:p w14:paraId="67559306" w14:textId="77777777" w:rsidR="00000000" w:rsidRDefault="00127B9C">
      <w:pPr>
        <w:snapToGrid w:val="0"/>
        <w:spacing w:line="360" w:lineRule="auto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1173"/>
        <w:gridCol w:w="2338"/>
        <w:gridCol w:w="1710"/>
        <w:gridCol w:w="21"/>
        <w:gridCol w:w="426"/>
        <w:gridCol w:w="2613"/>
      </w:tblGrid>
      <w:tr w:rsidR="00000000" w14:paraId="7A2C0F7B" w14:textId="77777777">
        <w:trPr>
          <w:cantSplit/>
        </w:trPr>
        <w:tc>
          <w:tcPr>
            <w:tcW w:w="9360" w:type="dxa"/>
            <w:gridSpan w:val="7"/>
          </w:tcPr>
          <w:p w14:paraId="58F64118" w14:textId="77777777" w:rsidR="00000000" w:rsidRDefault="00127B9C">
            <w:pPr>
              <w:snapToGrid w:val="0"/>
              <w:spacing w:before="120"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sz w:val="28"/>
              </w:rPr>
              <w:t>五、经费预算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000000" w14:paraId="21951DF8" w14:textId="77777777">
        <w:trPr>
          <w:cantSplit/>
          <w:trHeight w:val="823"/>
        </w:trPr>
        <w:tc>
          <w:tcPr>
            <w:tcW w:w="2252" w:type="dxa"/>
            <w:gridSpan w:val="2"/>
            <w:vAlign w:val="center"/>
          </w:tcPr>
          <w:p w14:paraId="075AD2C1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4253ED56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3"/>
            <w:vAlign w:val="center"/>
          </w:tcPr>
          <w:p w14:paraId="28C4D110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202</w:t>
            </w:r>
            <w:r>
              <w:rPr>
                <w:rFonts w:eastAsia="仿宋_GB2312"/>
                <w:sz w:val="24"/>
                <w:szCs w:val="24"/>
                <w:lang w:val="en"/>
              </w:rPr>
              <w:t>3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000000" w14:paraId="0D52EFAA" w14:textId="77777777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14:paraId="70AB6DAF" w14:textId="77777777" w:rsidR="00000000" w:rsidRDefault="00127B9C">
            <w:pPr>
              <w:snapToGrid w:val="0"/>
              <w:spacing w:before="120" w:line="360" w:lineRule="auto"/>
              <w:jc w:val="distribute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4048" w:type="dxa"/>
            <w:gridSpan w:val="2"/>
            <w:vAlign w:val="center"/>
          </w:tcPr>
          <w:p w14:paraId="7B9BD46C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24312B32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 w14:paraId="517EEB5A" w14:textId="77777777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14:paraId="41C0FFB6" w14:textId="77777777" w:rsidR="00000000" w:rsidRDefault="00127B9C">
            <w:pPr>
              <w:snapToGrid w:val="0"/>
              <w:spacing w:before="120" w:line="360" w:lineRule="auto"/>
              <w:jc w:val="distribute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4048" w:type="dxa"/>
            <w:gridSpan w:val="2"/>
            <w:vAlign w:val="center"/>
          </w:tcPr>
          <w:p w14:paraId="241EB060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486122C0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 w14:paraId="7A69FBDD" w14:textId="77777777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14:paraId="0D17C01A" w14:textId="77777777" w:rsidR="00000000" w:rsidRDefault="00127B9C">
            <w:pPr>
              <w:snapToGrid w:val="0"/>
              <w:spacing w:before="120" w:line="360" w:lineRule="auto"/>
              <w:jc w:val="distribute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计</w:t>
            </w:r>
          </w:p>
        </w:tc>
        <w:tc>
          <w:tcPr>
            <w:tcW w:w="4048" w:type="dxa"/>
            <w:gridSpan w:val="2"/>
            <w:vAlign w:val="center"/>
          </w:tcPr>
          <w:p w14:paraId="63316834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79778D05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 w14:paraId="72135A96" w14:textId="77777777">
        <w:trPr>
          <w:cantSplit/>
          <w:trHeight w:val="810"/>
        </w:trPr>
        <w:tc>
          <w:tcPr>
            <w:tcW w:w="9360" w:type="dxa"/>
            <w:gridSpan w:val="7"/>
          </w:tcPr>
          <w:p w14:paraId="4EF041A6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hint="eastAsia"/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000000" w14:paraId="53D840B9" w14:textId="77777777">
        <w:trPr>
          <w:cantSplit/>
          <w:trHeight w:val="810"/>
        </w:trPr>
        <w:tc>
          <w:tcPr>
            <w:tcW w:w="6321" w:type="dxa"/>
            <w:gridSpan w:val="5"/>
            <w:vAlign w:val="center"/>
          </w:tcPr>
          <w:p w14:paraId="6B873229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2"/>
            <w:vAlign w:val="center"/>
          </w:tcPr>
          <w:p w14:paraId="3C9C50E5" w14:textId="77777777" w:rsidR="00000000" w:rsidRDefault="00127B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 w:rsidR="00000000" w14:paraId="69C4722A" w14:textId="77777777">
        <w:trPr>
          <w:trHeight w:val="732"/>
        </w:trPr>
        <w:tc>
          <w:tcPr>
            <w:tcW w:w="2252" w:type="dxa"/>
            <w:gridSpan w:val="2"/>
            <w:vAlign w:val="center"/>
          </w:tcPr>
          <w:p w14:paraId="2A37E9C0" w14:textId="77777777" w:rsidR="00000000" w:rsidRDefault="00127B9C">
            <w:pPr>
              <w:snapToGrid w:val="0"/>
              <w:spacing w:before="120" w:line="360" w:lineRule="auto"/>
              <w:jc w:val="distribute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7108" w:type="dxa"/>
            <w:gridSpan w:val="5"/>
            <w:vAlign w:val="center"/>
          </w:tcPr>
          <w:p w14:paraId="3E0F3DD9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细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</w:tc>
      </w:tr>
      <w:tr w:rsidR="00000000" w14:paraId="098BD34C" w14:textId="77777777">
        <w:trPr>
          <w:trHeight w:val="862"/>
        </w:trPr>
        <w:tc>
          <w:tcPr>
            <w:tcW w:w="2252" w:type="dxa"/>
            <w:gridSpan w:val="2"/>
            <w:vAlign w:val="center"/>
          </w:tcPr>
          <w:p w14:paraId="305CA846" w14:textId="77777777" w:rsidR="00000000" w:rsidRDefault="00127B9C">
            <w:pPr>
              <w:snapToGrid w:val="0"/>
              <w:spacing w:before="120" w:line="360" w:lineRule="auto"/>
              <w:jc w:val="distribute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研究论证费</w:t>
            </w:r>
          </w:p>
        </w:tc>
        <w:tc>
          <w:tcPr>
            <w:tcW w:w="4069" w:type="dxa"/>
            <w:gridSpan w:val="3"/>
            <w:vAlign w:val="center"/>
          </w:tcPr>
          <w:p w14:paraId="6DB0584C" w14:textId="77777777" w:rsidR="00000000" w:rsidRDefault="00127B9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 w14:paraId="213857C5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 w14:paraId="7A02BA32" w14:textId="77777777">
        <w:trPr>
          <w:trHeight w:val="1177"/>
        </w:trPr>
        <w:tc>
          <w:tcPr>
            <w:tcW w:w="2252" w:type="dxa"/>
            <w:gridSpan w:val="2"/>
            <w:vAlign w:val="center"/>
          </w:tcPr>
          <w:p w14:paraId="5435BCF6" w14:textId="77777777" w:rsidR="00000000" w:rsidRDefault="00127B9C">
            <w:pPr>
              <w:spacing w:line="360" w:lineRule="atLeast"/>
              <w:jc w:val="distribute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旅差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交通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费</w:t>
            </w:r>
          </w:p>
          <w:p w14:paraId="2C9F059B" w14:textId="77777777" w:rsidR="00000000" w:rsidRDefault="00127B9C">
            <w:pPr>
              <w:spacing w:line="360" w:lineRule="atLeas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（不包含市内交通费）</w:t>
            </w:r>
          </w:p>
        </w:tc>
        <w:tc>
          <w:tcPr>
            <w:tcW w:w="4069" w:type="dxa"/>
            <w:gridSpan w:val="3"/>
            <w:vAlign w:val="center"/>
          </w:tcPr>
          <w:p w14:paraId="6BA6D5C9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 w14:paraId="7A646EFC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 w14:paraId="06A1FAC2" w14:textId="77777777">
        <w:trPr>
          <w:trHeight w:val="1063"/>
        </w:trPr>
        <w:tc>
          <w:tcPr>
            <w:tcW w:w="2252" w:type="dxa"/>
            <w:gridSpan w:val="2"/>
            <w:vAlign w:val="center"/>
          </w:tcPr>
          <w:p w14:paraId="55AE0BB8" w14:textId="77777777" w:rsidR="00000000" w:rsidRDefault="00127B9C">
            <w:pPr>
              <w:snapToGrid w:val="0"/>
              <w:spacing w:before="120" w:line="360" w:lineRule="auto"/>
              <w:jc w:val="distribute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资料、文印费</w:t>
            </w:r>
          </w:p>
        </w:tc>
        <w:tc>
          <w:tcPr>
            <w:tcW w:w="4069" w:type="dxa"/>
            <w:gridSpan w:val="3"/>
            <w:vAlign w:val="center"/>
          </w:tcPr>
          <w:p w14:paraId="11047FEB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 w14:paraId="74AC0753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 w14:paraId="25D9B652" w14:textId="77777777">
        <w:trPr>
          <w:trHeight w:val="902"/>
        </w:trPr>
        <w:tc>
          <w:tcPr>
            <w:tcW w:w="2252" w:type="dxa"/>
            <w:gridSpan w:val="2"/>
            <w:vAlign w:val="center"/>
          </w:tcPr>
          <w:p w14:paraId="0F1DA4D8" w14:textId="77777777" w:rsidR="00000000" w:rsidRDefault="00127B9C">
            <w:pPr>
              <w:snapToGrid w:val="0"/>
              <w:spacing w:before="120" w:line="360" w:lineRule="auto"/>
              <w:jc w:val="distribute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4069" w:type="dxa"/>
            <w:gridSpan w:val="3"/>
            <w:vAlign w:val="center"/>
          </w:tcPr>
          <w:p w14:paraId="7F49A711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 w14:paraId="479B24A5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 w14:paraId="6E81DD02" w14:textId="77777777">
        <w:trPr>
          <w:trHeight w:val="959"/>
        </w:trPr>
        <w:tc>
          <w:tcPr>
            <w:tcW w:w="2252" w:type="dxa"/>
            <w:gridSpan w:val="2"/>
            <w:vAlign w:val="center"/>
          </w:tcPr>
          <w:p w14:paraId="2C341C3E" w14:textId="77777777" w:rsidR="00000000" w:rsidRDefault="00127B9C">
            <w:pPr>
              <w:spacing w:line="360" w:lineRule="atLeast"/>
              <w:jc w:val="distribute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专家咨询费</w:t>
            </w:r>
          </w:p>
          <w:p w14:paraId="662C2FB1" w14:textId="77777777" w:rsidR="00000000" w:rsidRDefault="00127B9C">
            <w:pPr>
              <w:spacing w:line="3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（不超过</w:t>
            </w:r>
            <w:r>
              <w:rPr>
                <w:rFonts w:ascii="仿宋_GB2312" w:eastAsia="仿宋_GB2312" w:hAnsi="仿宋" w:hint="eastAsia"/>
                <w:szCs w:val="21"/>
              </w:rPr>
              <w:t>30%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  <w:tc>
          <w:tcPr>
            <w:tcW w:w="4069" w:type="dxa"/>
            <w:gridSpan w:val="3"/>
            <w:vAlign w:val="center"/>
          </w:tcPr>
          <w:p w14:paraId="482E89D8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 w14:paraId="3C6AF691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 w14:paraId="4C277701" w14:textId="77777777">
        <w:trPr>
          <w:trHeight w:val="810"/>
        </w:trPr>
        <w:tc>
          <w:tcPr>
            <w:tcW w:w="2252" w:type="dxa"/>
            <w:gridSpan w:val="2"/>
            <w:vAlign w:val="center"/>
          </w:tcPr>
          <w:p w14:paraId="070888BF" w14:textId="77777777" w:rsidR="00000000" w:rsidRDefault="00127B9C">
            <w:pPr>
              <w:spacing w:line="360" w:lineRule="atLeast"/>
              <w:jc w:val="distribute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其他</w:t>
            </w:r>
          </w:p>
          <w:p w14:paraId="6D72B3F7" w14:textId="77777777" w:rsidR="00000000" w:rsidRDefault="00127B9C">
            <w:pPr>
              <w:spacing w:line="360" w:lineRule="atLeas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（不包含购买固定设备费用、管理费，税费</w:t>
            </w:r>
            <w:r>
              <w:rPr>
                <w:rFonts w:ascii="仿宋_GB2312" w:eastAsia="仿宋_GB2312" w:hAnsi="仿宋" w:hint="eastAsia"/>
                <w:szCs w:val="21"/>
              </w:rPr>
              <w:lastRenderedPageBreak/>
              <w:t>不超过</w:t>
            </w:r>
            <w:r>
              <w:rPr>
                <w:rFonts w:ascii="仿宋_GB2312" w:eastAsia="仿宋_GB2312" w:hAnsi="仿宋" w:hint="eastAsia"/>
                <w:szCs w:val="21"/>
              </w:rPr>
              <w:t>6%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  <w:tc>
          <w:tcPr>
            <w:tcW w:w="4069" w:type="dxa"/>
            <w:gridSpan w:val="3"/>
            <w:vAlign w:val="center"/>
          </w:tcPr>
          <w:p w14:paraId="646F0DDA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 w14:paraId="13735F9B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 w14:paraId="26AE156D" w14:textId="77777777">
        <w:trPr>
          <w:trHeight w:val="810"/>
        </w:trPr>
        <w:tc>
          <w:tcPr>
            <w:tcW w:w="2252" w:type="dxa"/>
            <w:gridSpan w:val="2"/>
            <w:vAlign w:val="center"/>
          </w:tcPr>
          <w:p w14:paraId="210D35F6" w14:textId="77777777" w:rsidR="00000000" w:rsidRDefault="00127B9C">
            <w:pPr>
              <w:snapToGrid w:val="0"/>
              <w:spacing w:before="120" w:line="360" w:lineRule="auto"/>
              <w:jc w:val="distribute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4069" w:type="dxa"/>
            <w:gridSpan w:val="3"/>
            <w:vAlign w:val="center"/>
          </w:tcPr>
          <w:p w14:paraId="12DBD49E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Align w:val="center"/>
          </w:tcPr>
          <w:p w14:paraId="1678785C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 w14:paraId="5377A8B2" w14:textId="77777777">
        <w:trPr>
          <w:trHeight w:val="810"/>
        </w:trPr>
        <w:tc>
          <w:tcPr>
            <w:tcW w:w="9360" w:type="dxa"/>
            <w:gridSpan w:val="7"/>
          </w:tcPr>
          <w:p w14:paraId="7F78AC51" w14:textId="77777777" w:rsidR="00000000" w:rsidRDefault="00127B9C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</w:rPr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000000" w14:paraId="0D01CC0F" w14:textId="77777777">
        <w:trPr>
          <w:trHeight w:val="800"/>
        </w:trPr>
        <w:tc>
          <w:tcPr>
            <w:tcW w:w="9360" w:type="dxa"/>
            <w:gridSpan w:val="7"/>
            <w:vAlign w:val="center"/>
          </w:tcPr>
          <w:p w14:paraId="308F8583" w14:textId="77777777" w:rsidR="00000000" w:rsidRDefault="00127B9C">
            <w:pPr>
              <w:spacing w:beforeLines="50" w:before="156" w:afterLines="50" w:after="156" w:line="480" w:lineRule="exact"/>
              <w:ind w:right="4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、项目负责人</w:t>
            </w:r>
          </w:p>
        </w:tc>
      </w:tr>
      <w:tr w:rsidR="00000000" w14:paraId="30EBB04F" w14:textId="77777777">
        <w:trPr>
          <w:trHeight w:val="500"/>
        </w:trPr>
        <w:tc>
          <w:tcPr>
            <w:tcW w:w="1079" w:type="dxa"/>
            <w:vAlign w:val="center"/>
          </w:tcPr>
          <w:p w14:paraId="18FE0A48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64DD33C9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151898BD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613" w:type="dxa"/>
            <w:vAlign w:val="center"/>
          </w:tcPr>
          <w:p w14:paraId="6BA841A8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承担任务</w:t>
            </w:r>
          </w:p>
        </w:tc>
      </w:tr>
      <w:tr w:rsidR="00000000" w14:paraId="2D5CA871" w14:textId="77777777">
        <w:trPr>
          <w:trHeight w:val="500"/>
        </w:trPr>
        <w:tc>
          <w:tcPr>
            <w:tcW w:w="1079" w:type="dxa"/>
            <w:vAlign w:val="center"/>
          </w:tcPr>
          <w:p w14:paraId="5CD79E4A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56E063AF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95D1281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029BC837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14:paraId="63B665DB" w14:textId="77777777">
        <w:trPr>
          <w:trHeight w:val="500"/>
        </w:trPr>
        <w:tc>
          <w:tcPr>
            <w:tcW w:w="1079" w:type="dxa"/>
            <w:vAlign w:val="center"/>
          </w:tcPr>
          <w:p w14:paraId="56B6D550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F223BE0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F5FC3BD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37E4E873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14:paraId="754567FC" w14:textId="77777777">
        <w:trPr>
          <w:trHeight w:val="500"/>
        </w:trPr>
        <w:tc>
          <w:tcPr>
            <w:tcW w:w="1079" w:type="dxa"/>
            <w:vAlign w:val="center"/>
          </w:tcPr>
          <w:p w14:paraId="676E79D8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44533E8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3DE4F5FE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13BDD948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00000" w14:paraId="2C85EAFC" w14:textId="77777777">
        <w:trPr>
          <w:trHeight w:val="500"/>
        </w:trPr>
        <w:tc>
          <w:tcPr>
            <w:tcW w:w="9360" w:type="dxa"/>
            <w:gridSpan w:val="7"/>
            <w:vAlign w:val="center"/>
          </w:tcPr>
          <w:p w14:paraId="02B31DAB" w14:textId="77777777" w:rsidR="00000000" w:rsidRDefault="00127B9C">
            <w:pPr>
              <w:snapToGrid w:val="0"/>
              <w:spacing w:beforeLines="50" w:before="156"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、主要参加人员</w:t>
            </w:r>
          </w:p>
        </w:tc>
      </w:tr>
      <w:tr w:rsidR="00000000" w14:paraId="6D7DE6EF" w14:textId="77777777">
        <w:trPr>
          <w:trHeight w:val="400"/>
        </w:trPr>
        <w:tc>
          <w:tcPr>
            <w:tcW w:w="1079" w:type="dxa"/>
            <w:vAlign w:val="center"/>
          </w:tcPr>
          <w:p w14:paraId="2894926D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66C23803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43EBB1D1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613" w:type="dxa"/>
            <w:vAlign w:val="center"/>
          </w:tcPr>
          <w:p w14:paraId="441179E4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承担任务</w:t>
            </w:r>
          </w:p>
        </w:tc>
      </w:tr>
      <w:tr w:rsidR="00000000" w14:paraId="27B255C8" w14:textId="77777777">
        <w:trPr>
          <w:trHeight w:val="400"/>
        </w:trPr>
        <w:tc>
          <w:tcPr>
            <w:tcW w:w="1079" w:type="dxa"/>
            <w:vAlign w:val="center"/>
          </w:tcPr>
          <w:p w14:paraId="12114721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BE26A78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81B613F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4D6E9E0E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00000" w14:paraId="425BC43C" w14:textId="77777777">
        <w:trPr>
          <w:trHeight w:val="400"/>
        </w:trPr>
        <w:tc>
          <w:tcPr>
            <w:tcW w:w="1079" w:type="dxa"/>
            <w:vAlign w:val="center"/>
          </w:tcPr>
          <w:p w14:paraId="7F919333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0EC8F88D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EF3F7CA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0075CD90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00000" w14:paraId="7C29BCBB" w14:textId="77777777">
        <w:trPr>
          <w:trHeight w:val="400"/>
        </w:trPr>
        <w:tc>
          <w:tcPr>
            <w:tcW w:w="1079" w:type="dxa"/>
            <w:vAlign w:val="center"/>
          </w:tcPr>
          <w:p w14:paraId="5584111B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6911FE9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8820516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3F09F5DC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00000" w14:paraId="24F4710B" w14:textId="77777777">
        <w:trPr>
          <w:trHeight w:val="400"/>
        </w:trPr>
        <w:tc>
          <w:tcPr>
            <w:tcW w:w="1079" w:type="dxa"/>
            <w:vAlign w:val="center"/>
          </w:tcPr>
          <w:p w14:paraId="683A3A88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CE46320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0BB95CD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376E7E6A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00000" w14:paraId="76CA5577" w14:textId="77777777">
        <w:trPr>
          <w:trHeight w:val="400"/>
        </w:trPr>
        <w:tc>
          <w:tcPr>
            <w:tcW w:w="1079" w:type="dxa"/>
            <w:vAlign w:val="center"/>
          </w:tcPr>
          <w:p w14:paraId="50A16B57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5B9FD939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E5D39C6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797E2124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00000" w14:paraId="32D370F0" w14:textId="77777777">
        <w:trPr>
          <w:trHeight w:val="400"/>
        </w:trPr>
        <w:tc>
          <w:tcPr>
            <w:tcW w:w="1079" w:type="dxa"/>
            <w:vAlign w:val="center"/>
          </w:tcPr>
          <w:p w14:paraId="4B3DABF1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7FA242E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24AB434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36F01146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00000" w14:paraId="236D10EA" w14:textId="77777777">
        <w:trPr>
          <w:trHeight w:val="400"/>
        </w:trPr>
        <w:tc>
          <w:tcPr>
            <w:tcW w:w="1079" w:type="dxa"/>
            <w:vAlign w:val="center"/>
          </w:tcPr>
          <w:p w14:paraId="74A07E1A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C12A042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19AE4B7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2E44E0B3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00000" w14:paraId="1AA9B6AF" w14:textId="77777777">
        <w:trPr>
          <w:trHeight w:val="400"/>
        </w:trPr>
        <w:tc>
          <w:tcPr>
            <w:tcW w:w="1079" w:type="dxa"/>
            <w:vAlign w:val="center"/>
          </w:tcPr>
          <w:p w14:paraId="2A2EB6D7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5D291F6C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DA7551B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6778A6F3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14:paraId="73403702" w14:textId="77777777">
        <w:trPr>
          <w:trHeight w:val="400"/>
        </w:trPr>
        <w:tc>
          <w:tcPr>
            <w:tcW w:w="1079" w:type="dxa"/>
            <w:vAlign w:val="center"/>
          </w:tcPr>
          <w:p w14:paraId="7BD21B75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6744712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5D76935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63EC1721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14:paraId="02F477D6" w14:textId="77777777">
        <w:trPr>
          <w:trHeight w:val="400"/>
        </w:trPr>
        <w:tc>
          <w:tcPr>
            <w:tcW w:w="1079" w:type="dxa"/>
            <w:vAlign w:val="center"/>
          </w:tcPr>
          <w:p w14:paraId="018B48C2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5772E5DC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6DE90947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2015E4BA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14:paraId="435FB297" w14:textId="77777777">
        <w:trPr>
          <w:trHeight w:val="400"/>
        </w:trPr>
        <w:tc>
          <w:tcPr>
            <w:tcW w:w="1079" w:type="dxa"/>
            <w:vAlign w:val="center"/>
          </w:tcPr>
          <w:p w14:paraId="77A5EC0F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35DF8CF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371EE342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37012E73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14:paraId="248C339B" w14:textId="77777777">
        <w:trPr>
          <w:trHeight w:val="400"/>
        </w:trPr>
        <w:tc>
          <w:tcPr>
            <w:tcW w:w="1079" w:type="dxa"/>
            <w:vAlign w:val="center"/>
          </w:tcPr>
          <w:p w14:paraId="49532944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662EA73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6BC901F6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195D1F73" w14:textId="77777777" w:rsidR="00000000" w:rsidRDefault="00127B9C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31A476F5" w14:textId="77777777" w:rsidR="00000000" w:rsidRDefault="00127B9C">
      <w:pPr>
        <w:snapToGrid w:val="0"/>
        <w:spacing w:beforeLines="50" w:before="156" w:line="360" w:lineRule="auto"/>
        <w:rPr>
          <w:rFonts w:hint="eastAsia"/>
          <w:sz w:val="24"/>
        </w:rPr>
      </w:pPr>
      <w:r>
        <w:rPr>
          <w:rFonts w:hint="eastAsia"/>
          <w:sz w:val="24"/>
        </w:rPr>
        <w:t>注：本表如不够填写，可加另页。</w:t>
      </w:r>
    </w:p>
    <w:sectPr w:rsidR="00000000">
      <w:footerReference w:type="even" r:id="rId11"/>
      <w:footerReference w:type="default" r:id="rId12"/>
      <w:pgSz w:w="11907" w:h="16840"/>
      <w:pgMar w:top="1134" w:right="1361" w:bottom="1134" w:left="1361" w:header="851" w:footer="59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34360" w14:textId="77777777" w:rsidR="00000000" w:rsidRDefault="00127B9C">
      <w:r>
        <w:separator/>
      </w:r>
    </w:p>
  </w:endnote>
  <w:endnote w:type="continuationSeparator" w:id="0">
    <w:p w14:paraId="42BE5FAA" w14:textId="77777777" w:rsidR="00000000" w:rsidRDefault="0012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BC79" w14:textId="77777777" w:rsidR="00000000" w:rsidRDefault="00127B9C">
    <w:pPr>
      <w:pStyle w:val="a4"/>
      <w:framePr w:wrap="around" w:vAnchor="text" w:hAnchor="margin" w:xAlign="in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fldChar w:fldCharType="end"/>
    </w:r>
  </w:p>
  <w:p w14:paraId="39617B59" w14:textId="77777777" w:rsidR="00000000" w:rsidRDefault="00127B9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FCB2" w14:textId="77777777" w:rsidR="00000000" w:rsidRDefault="00127B9C">
    <w:pPr>
      <w:pStyle w:val="a4"/>
      <w:ind w:right="360" w:firstLine="360"/>
      <w:rPr>
        <w:rFonts w:eastAsia="Times New Roman" w:hint="eastAsia"/>
      </w:rPr>
    </w:pPr>
    <w:r>
      <w:rPr>
        <w:rFonts w:hint="eastAsia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DE0E" w14:textId="7B55C54B" w:rsidR="00000000" w:rsidRDefault="00127B9C">
    <w:pPr>
      <w:pStyle w:val="a4"/>
      <w:ind w:right="360"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E45EFC" wp14:editId="41A894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130110098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14970" w14:textId="77777777" w:rsidR="00000000" w:rsidRDefault="00127B9C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45EFC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4.55pt;height:10.3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" filled="f" stroked="f" strokeweight="1.25pt">
              <v:textbox style="mso-fit-shape-to-text:t" inset="0,0,0,0">
                <w:txbxContent>
                  <w:p w14:paraId="15114970" w14:textId="77777777" w:rsidR="00000000" w:rsidRDefault="00127B9C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D890" w14:textId="3B4C502B" w:rsidR="00000000" w:rsidRDefault="00127B9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1CEBD9" wp14:editId="143E764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67125265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F42FC" w14:textId="77777777" w:rsidR="00000000" w:rsidRDefault="00127B9C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CEBD9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0;margin-top:0;width:2in;height:2in;z-index: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" filled="f" stroked="f" strokeweight="1.25pt">
              <v:textbox style="mso-fit-shape-to-text:t" inset="0,0,0,0">
                <w:txbxContent>
                  <w:p w14:paraId="18DF42FC" w14:textId="77777777" w:rsidR="00000000" w:rsidRDefault="00127B9C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BD89" w14:textId="77777777" w:rsidR="00000000" w:rsidRDefault="00127B9C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  <w:lang w:val="en-US" w:eastAsia="zh-CN"/>
      </w:rPr>
      <w:t>1</w:t>
    </w:r>
    <w:r>
      <w:fldChar w:fldCharType="end"/>
    </w:r>
  </w:p>
  <w:p w14:paraId="3C13D94E" w14:textId="77777777" w:rsidR="00000000" w:rsidRDefault="00127B9C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E14D" w14:textId="6B2965D1" w:rsidR="00000000" w:rsidRDefault="00127B9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90B8E0" wp14:editId="0967B8C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27688916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D233B" w14:textId="77777777" w:rsidR="00000000" w:rsidRDefault="00127B9C">
                          <w:pPr>
                            <w:pStyle w:val="a4"/>
                            <w:rPr>
                              <w:rStyle w:val="a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8"/>
                              <w:lang w:val="en-US" w:eastAsia="zh-CN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0B8E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0;margin-top:0;width:4.55pt;height:10.35pt;z-index:25165670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" filled="f" stroked="f" strokeweight="1.25pt">
              <v:textbox style="mso-fit-shape-to-text:t" inset="0,0,0,0">
                <w:txbxContent>
                  <w:p w14:paraId="15FD233B" w14:textId="77777777" w:rsidR="00000000" w:rsidRDefault="00127B9C">
                    <w:pPr>
                      <w:pStyle w:val="a4"/>
                      <w:rPr>
                        <w:rStyle w:val="a8"/>
                      </w:rPr>
                    </w:pPr>
                    <w:r>
                      <w:fldChar w:fldCharType="begin"/>
                    </w:r>
                    <w:r>
                      <w:rPr>
                        <w:rStyle w:val="a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8"/>
                        <w:lang w:val="en-US" w:eastAsia="zh-CN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470F2" w14:textId="77777777" w:rsidR="00000000" w:rsidRDefault="00127B9C">
      <w:r>
        <w:separator/>
      </w:r>
    </w:p>
  </w:footnote>
  <w:footnote w:type="continuationSeparator" w:id="0">
    <w:p w14:paraId="56F0A168" w14:textId="77777777" w:rsidR="00000000" w:rsidRDefault="00127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9901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81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58F"/>
    <w:rsid w:val="000235E1"/>
    <w:rsid w:val="00023BED"/>
    <w:rsid w:val="0005044B"/>
    <w:rsid w:val="0008161F"/>
    <w:rsid w:val="000A1BB7"/>
    <w:rsid w:val="000B29AF"/>
    <w:rsid w:val="000F1397"/>
    <w:rsid w:val="00126AC2"/>
    <w:rsid w:val="00127B9C"/>
    <w:rsid w:val="001522C4"/>
    <w:rsid w:val="00152329"/>
    <w:rsid w:val="00154D84"/>
    <w:rsid w:val="00155524"/>
    <w:rsid w:val="00175D05"/>
    <w:rsid w:val="0018768B"/>
    <w:rsid w:val="00191A68"/>
    <w:rsid w:val="001A2EB3"/>
    <w:rsid w:val="001B40B7"/>
    <w:rsid w:val="001C3157"/>
    <w:rsid w:val="001E432A"/>
    <w:rsid w:val="002037E8"/>
    <w:rsid w:val="00215FE3"/>
    <w:rsid w:val="00225B53"/>
    <w:rsid w:val="002260D0"/>
    <w:rsid w:val="002268E3"/>
    <w:rsid w:val="00232F7D"/>
    <w:rsid w:val="0024706B"/>
    <w:rsid w:val="00252111"/>
    <w:rsid w:val="00276C3E"/>
    <w:rsid w:val="002857F2"/>
    <w:rsid w:val="002F33D5"/>
    <w:rsid w:val="002F3A37"/>
    <w:rsid w:val="003031D9"/>
    <w:rsid w:val="00304F3E"/>
    <w:rsid w:val="00343987"/>
    <w:rsid w:val="00360490"/>
    <w:rsid w:val="00373BCF"/>
    <w:rsid w:val="00374592"/>
    <w:rsid w:val="00384A49"/>
    <w:rsid w:val="003B36D9"/>
    <w:rsid w:val="003F7DD0"/>
    <w:rsid w:val="0045639A"/>
    <w:rsid w:val="00484BF4"/>
    <w:rsid w:val="004E1B14"/>
    <w:rsid w:val="004F7603"/>
    <w:rsid w:val="00500ADA"/>
    <w:rsid w:val="00514FFA"/>
    <w:rsid w:val="005264FB"/>
    <w:rsid w:val="00560EB7"/>
    <w:rsid w:val="00567A03"/>
    <w:rsid w:val="00576D20"/>
    <w:rsid w:val="0059540E"/>
    <w:rsid w:val="005B7A39"/>
    <w:rsid w:val="006144DE"/>
    <w:rsid w:val="00627445"/>
    <w:rsid w:val="0063685B"/>
    <w:rsid w:val="00662093"/>
    <w:rsid w:val="0066402F"/>
    <w:rsid w:val="00672B82"/>
    <w:rsid w:val="00675105"/>
    <w:rsid w:val="006A79E7"/>
    <w:rsid w:val="006D5FCB"/>
    <w:rsid w:val="006E730B"/>
    <w:rsid w:val="006F3EA5"/>
    <w:rsid w:val="00780DAA"/>
    <w:rsid w:val="00785B46"/>
    <w:rsid w:val="007A51F7"/>
    <w:rsid w:val="007B4BF8"/>
    <w:rsid w:val="007E7A1B"/>
    <w:rsid w:val="00833278"/>
    <w:rsid w:val="00835CEF"/>
    <w:rsid w:val="008425FC"/>
    <w:rsid w:val="00856852"/>
    <w:rsid w:val="00857905"/>
    <w:rsid w:val="00873428"/>
    <w:rsid w:val="00883B25"/>
    <w:rsid w:val="008A7BE6"/>
    <w:rsid w:val="008E01F7"/>
    <w:rsid w:val="008E1118"/>
    <w:rsid w:val="008E304F"/>
    <w:rsid w:val="00906776"/>
    <w:rsid w:val="009120FD"/>
    <w:rsid w:val="00917CD4"/>
    <w:rsid w:val="00952EB4"/>
    <w:rsid w:val="009635D2"/>
    <w:rsid w:val="009A6BBF"/>
    <w:rsid w:val="009B21D7"/>
    <w:rsid w:val="009B782F"/>
    <w:rsid w:val="009C15EA"/>
    <w:rsid w:val="009D06B7"/>
    <w:rsid w:val="009D354B"/>
    <w:rsid w:val="009E240E"/>
    <w:rsid w:val="00A25116"/>
    <w:rsid w:val="00A25F86"/>
    <w:rsid w:val="00AA7F68"/>
    <w:rsid w:val="00B03B12"/>
    <w:rsid w:val="00B51605"/>
    <w:rsid w:val="00B60E50"/>
    <w:rsid w:val="00BC2F4F"/>
    <w:rsid w:val="00BE107F"/>
    <w:rsid w:val="00BF426D"/>
    <w:rsid w:val="00C07405"/>
    <w:rsid w:val="00C32A87"/>
    <w:rsid w:val="00C621A0"/>
    <w:rsid w:val="00C62D93"/>
    <w:rsid w:val="00C70DCA"/>
    <w:rsid w:val="00C91096"/>
    <w:rsid w:val="00CB53E2"/>
    <w:rsid w:val="00CC46CC"/>
    <w:rsid w:val="00CC51FE"/>
    <w:rsid w:val="00CF41D1"/>
    <w:rsid w:val="00D12936"/>
    <w:rsid w:val="00D37EEF"/>
    <w:rsid w:val="00D61299"/>
    <w:rsid w:val="00D94B74"/>
    <w:rsid w:val="00DA3B0C"/>
    <w:rsid w:val="00DB3A21"/>
    <w:rsid w:val="00DC24D2"/>
    <w:rsid w:val="00DF572D"/>
    <w:rsid w:val="00E37E0B"/>
    <w:rsid w:val="00E678B5"/>
    <w:rsid w:val="00E76B51"/>
    <w:rsid w:val="00E850AF"/>
    <w:rsid w:val="00F42BA1"/>
    <w:rsid w:val="00F431E1"/>
    <w:rsid w:val="00FB50AD"/>
    <w:rsid w:val="130D5941"/>
    <w:rsid w:val="1FE76156"/>
    <w:rsid w:val="33645F44"/>
    <w:rsid w:val="3D0C5E70"/>
    <w:rsid w:val="4A5B80F6"/>
    <w:rsid w:val="5FDF042C"/>
    <w:rsid w:val="66C704EF"/>
    <w:rsid w:val="69BFDD8B"/>
    <w:rsid w:val="69FF80DA"/>
    <w:rsid w:val="6FEF7E6B"/>
    <w:rsid w:val="79BE2AA1"/>
    <w:rsid w:val="7A7C9E85"/>
    <w:rsid w:val="7C9844B9"/>
    <w:rsid w:val="7F3B43BB"/>
    <w:rsid w:val="A3BF13F7"/>
    <w:rsid w:val="EAFF0582"/>
    <w:rsid w:val="FBD7EE40"/>
    <w:rsid w:val="FDC703F0"/>
    <w:rsid w:val="FE3732DB"/>
    <w:rsid w:val="FFDF9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1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BD9F33C"/>
  <w15:chartTrackingRefBased/>
  <w15:docId w15:val="{104635CC-A73F-4532-BA68-B9E8D47E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table" w:styleId="a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</w:style>
  <w:style w:type="character" w:customStyle="1" w:styleId="1Char">
    <w:name w:val="样式1 Char"/>
    <w:basedOn w:val="a0"/>
    <w:link w:val="1"/>
    <w:rPr>
      <w:kern w:val="2"/>
      <w:sz w:val="24"/>
    </w:rPr>
  </w:style>
  <w:style w:type="paragraph" w:customStyle="1" w:styleId="1">
    <w:name w:val="样式1"/>
    <w:basedOn w:val="a"/>
    <w:link w:val="1Char"/>
    <w:qFormat/>
    <w:pPr>
      <w:snapToGrid w:val="0"/>
      <w:spacing w:before="120"/>
      <w:jc w:val="left"/>
    </w:pPr>
    <w:rPr>
      <w:sz w:val="24"/>
    </w:rPr>
  </w:style>
  <w:style w:type="character" w:customStyle="1" w:styleId="2Char">
    <w:name w:val="样式2 Char"/>
    <w:basedOn w:val="a0"/>
    <w:link w:val="2"/>
    <w:rPr>
      <w:rFonts w:ascii="微软雅黑" w:eastAsia="微软雅黑" w:hAnsi="微软雅黑"/>
      <w:sz w:val="21"/>
    </w:rPr>
  </w:style>
  <w:style w:type="paragraph" w:customStyle="1" w:styleId="2">
    <w:name w:val="样式2"/>
    <w:basedOn w:val="a"/>
    <w:link w:val="2Char"/>
    <w:qFormat/>
    <w:pPr>
      <w:autoSpaceDE w:val="0"/>
      <w:autoSpaceDN w:val="0"/>
      <w:adjustRightInd w:val="0"/>
      <w:spacing w:line="328" w:lineRule="atLeast"/>
      <w:ind w:firstLineChars="200" w:firstLine="420"/>
      <w:jc w:val="left"/>
      <w:textAlignment w:val="baseline"/>
    </w:pPr>
    <w:rPr>
      <w:rFonts w:ascii="微软雅黑" w:eastAsia="微软雅黑" w:hAnsi="微软雅黑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488</Words>
  <Characters>654</Characters>
  <Application>Microsoft Office Word</Application>
  <DocSecurity>0</DocSecurity>
  <PresentationFormat/>
  <Lines>5</Lines>
  <Paragraphs>2</Paragraphs>
  <Slides>0</Slides>
  <Notes>0</Notes>
  <HiddenSlides>0</HiddenSlides>
  <MMClips>0</MMClips>
  <ScaleCrop>false</ScaleCrop>
  <Manager/>
  <Company>Lenovo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ibm</dc:creator>
  <cp:keywords/>
  <dc:description/>
  <cp:lastModifiedBy>ZINC</cp:lastModifiedBy>
  <cp:revision>2</cp:revision>
  <cp:lastPrinted>2020-02-28T23:19:00Z</cp:lastPrinted>
  <dcterms:created xsi:type="dcterms:W3CDTF">2023-04-26T00:31:00Z</dcterms:created>
  <dcterms:modified xsi:type="dcterms:W3CDTF">2023-04-26T00:31:00Z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